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7A" w:rsidRDefault="00066AE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  <w:r w:rsidR="006F197A">
        <w:rPr>
          <w:b w:val="0"/>
          <w:sz w:val="16"/>
          <w:szCs w:val="16"/>
        </w:rPr>
        <w:t>ΠΑΡΑΡΤΗΜΑ Ι</w:t>
      </w:r>
    </w:p>
    <w:p w:rsidR="006F197A" w:rsidRDefault="006F197A">
      <w:pPr>
        <w:pStyle w:val="3"/>
      </w:pPr>
      <w:r>
        <w:t>ΥΠΕΥΘΥΝΗ ΔΗΛΩΣΗ</w:t>
      </w:r>
    </w:p>
    <w:p w:rsidR="006F197A" w:rsidRDefault="006F197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F197A" w:rsidRDefault="006F197A">
      <w:pPr>
        <w:pStyle w:val="a3"/>
        <w:tabs>
          <w:tab w:val="clear" w:pos="4153"/>
          <w:tab w:val="clear" w:pos="8306"/>
        </w:tabs>
      </w:pPr>
    </w:p>
    <w:p w:rsidR="006F197A" w:rsidRDefault="006F197A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F197A" w:rsidRDefault="006F197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F197A" w:rsidRPr="00A7228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ΠΡΟΣ</w:t>
            </w:r>
            <w:r w:rsidRPr="00A72288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A7228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:rsidR="006F197A" w:rsidRPr="00A72288" w:rsidRDefault="00FE720C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</w:t>
            </w:r>
            <w:r w:rsidR="001926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="0019262F">
              <w:rPr>
                <w:rFonts w:ascii="Arial" w:hAnsi="Arial" w:cs="Arial"/>
                <w:sz w:val="18"/>
                <w:szCs w:val="18"/>
              </w:rPr>
              <w:t>ΙΚΟ ΛΙΜΕΝΙΚΟ ΤΑΜΕΙΟ</w:t>
            </w:r>
            <w:r>
              <w:rPr>
                <w:rFonts w:ascii="Arial" w:hAnsi="Arial" w:cs="Arial"/>
                <w:sz w:val="18"/>
                <w:szCs w:val="18"/>
              </w:rPr>
              <w:t xml:space="preserve"> ΜΟΝΕΜΒΑΣΙΑΣ</w:t>
            </w:r>
          </w:p>
        </w:tc>
      </w:tr>
      <w:tr w:rsidR="006F197A" w:rsidRPr="00A7228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F197A" w:rsidRPr="00A72288" w:rsidRDefault="006F197A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A72288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A7228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F197A" w:rsidRPr="00A72288" w:rsidRDefault="006F197A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F197A" w:rsidRPr="00A72288" w:rsidRDefault="006F197A" w:rsidP="009F5F24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Αρ. Τηλεομοιοτύπου (</w:t>
            </w:r>
            <w:r w:rsidRPr="00A72288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A72288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F197A" w:rsidRPr="00A72288" w:rsidRDefault="006F197A">
            <w:pPr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Δ/νση Ηλεκτρ. Ταχυδρομείου</w:t>
            </w:r>
          </w:p>
          <w:p w:rsidR="006F197A" w:rsidRPr="00A72288" w:rsidRDefault="006F197A">
            <w:pPr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(Ε</w:t>
            </w:r>
            <w:r w:rsidRPr="00A72288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A72288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F197A" w:rsidRPr="001C2CD4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197A" w:rsidRDefault="006F197A">
      <w:pPr>
        <w:rPr>
          <w:sz w:val="16"/>
        </w:rPr>
      </w:pPr>
    </w:p>
    <w:p w:rsidR="006F197A" w:rsidRDefault="006F197A">
      <w:pPr>
        <w:sectPr w:rsidR="006F197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6F197A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F197A" w:rsidRDefault="006F197A">
            <w:pPr>
              <w:ind w:right="124"/>
              <w:rPr>
                <w:rFonts w:ascii="Arial" w:hAnsi="Arial" w:cs="Arial"/>
                <w:sz w:val="18"/>
              </w:rPr>
            </w:pPr>
          </w:p>
          <w:p w:rsidR="006F197A" w:rsidRDefault="006F197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6F197A" w:rsidRDefault="006F197A"/>
    <w:p w:rsidR="00742D9A" w:rsidRDefault="00742D9A" w:rsidP="0024444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Ως νόμιμος εκπρόσωπος της </w:t>
      </w:r>
      <w:r w:rsidR="00A75F70" w:rsidRPr="001B4CBA">
        <w:rPr>
          <w:rFonts w:ascii="Tahoma" w:hAnsi="Tahoma" w:cs="Tahoma"/>
          <w:sz w:val="18"/>
          <w:szCs w:val="18"/>
        </w:rPr>
        <w:t>επιχείρηση</w:t>
      </w:r>
      <w:r>
        <w:rPr>
          <w:rFonts w:ascii="Tahoma" w:hAnsi="Tahoma" w:cs="Tahoma"/>
          <w:sz w:val="18"/>
          <w:szCs w:val="18"/>
        </w:rPr>
        <w:t>ς</w:t>
      </w:r>
      <w:r w:rsidR="00A75F70" w:rsidRPr="001B4CBA">
        <w:rPr>
          <w:rFonts w:ascii="Tahoma" w:hAnsi="Tahoma" w:cs="Tahoma"/>
          <w:sz w:val="18"/>
          <w:szCs w:val="18"/>
        </w:rPr>
        <w:t xml:space="preserve"> …………………………………………….. (</w:t>
      </w:r>
      <w:r w:rsidR="00A75F70">
        <w:rPr>
          <w:rFonts w:ascii="Tahoma" w:hAnsi="Tahoma" w:cs="Tahoma"/>
          <w:sz w:val="18"/>
          <w:szCs w:val="18"/>
        </w:rPr>
        <w:t>……………………….</w:t>
      </w:r>
      <w:r w:rsidR="00A75F70" w:rsidRPr="001B4CBA">
        <w:rPr>
          <w:rFonts w:ascii="Tahoma" w:hAnsi="Tahoma" w:cs="Tahoma"/>
          <w:sz w:val="18"/>
          <w:szCs w:val="18"/>
        </w:rPr>
        <w:t xml:space="preserve">Λακωνίας – Τ.Κ </w:t>
      </w:r>
      <w:r w:rsidR="00A75F70">
        <w:rPr>
          <w:rFonts w:ascii="Tahoma" w:hAnsi="Tahoma" w:cs="Tahoma"/>
          <w:sz w:val="18"/>
          <w:szCs w:val="18"/>
        </w:rPr>
        <w:t>……………….</w:t>
      </w:r>
      <w:r w:rsidR="00A75F70" w:rsidRPr="001B4CB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με  </w:t>
      </w:r>
      <w:r w:rsidR="00A75F70" w:rsidRPr="001B4CBA">
        <w:rPr>
          <w:rFonts w:ascii="Tahoma" w:hAnsi="Tahoma" w:cs="Tahoma"/>
          <w:sz w:val="18"/>
          <w:szCs w:val="18"/>
        </w:rPr>
        <w:t xml:space="preserve"> Α.Φ.Μ</w:t>
      </w:r>
      <w:r>
        <w:rPr>
          <w:rFonts w:ascii="Tahoma" w:hAnsi="Tahoma" w:cs="Tahoma"/>
          <w:sz w:val="18"/>
          <w:szCs w:val="18"/>
        </w:rPr>
        <w:t>……………………., δηλώνω ότι:</w:t>
      </w:r>
    </w:p>
    <w:p w:rsidR="0024444C" w:rsidRDefault="00742D9A" w:rsidP="0024444C">
      <w:pPr>
        <w:rPr>
          <w:rFonts w:ascii="Arial" w:hAnsi="Arial" w:cs="Arial"/>
          <w:b/>
          <w:snapToGrid w:val="0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sz w:val="18"/>
          <w:szCs w:val="18"/>
        </w:rPr>
        <w:t xml:space="preserve">Η επιχείρηση </w:t>
      </w:r>
      <w:r w:rsidR="0024444C" w:rsidRPr="00503C90">
        <w:rPr>
          <w:rFonts w:ascii="Arial" w:hAnsi="Arial" w:cs="Arial"/>
          <w:b/>
          <w:sz w:val="18"/>
          <w:szCs w:val="18"/>
          <w:u w:val="single"/>
        </w:rPr>
        <w:t xml:space="preserve">υποχρεούται </w:t>
      </w:r>
      <w:r w:rsidR="0024444C">
        <w:rPr>
          <w:rFonts w:ascii="Arial" w:hAnsi="Arial" w:cs="Arial"/>
          <w:sz w:val="18"/>
          <w:szCs w:val="18"/>
        </w:rPr>
        <w:t xml:space="preserve">να </w:t>
      </w:r>
      <w:r w:rsidR="0024444C" w:rsidRPr="006146AC">
        <w:rPr>
          <w:rFonts w:ascii="Arial" w:hAnsi="Arial" w:cs="Arial"/>
          <w:sz w:val="18"/>
          <w:szCs w:val="18"/>
        </w:rPr>
        <w:t xml:space="preserve"> καταβάλει εισφορές στους φορείς </w:t>
      </w:r>
      <w:r w:rsidR="0024444C" w:rsidRPr="006146AC">
        <w:rPr>
          <w:rFonts w:ascii="Arial" w:hAnsi="Arial" w:cs="Arial"/>
          <w:snapToGrid w:val="0"/>
          <w:sz w:val="18"/>
          <w:szCs w:val="18"/>
          <w:shd w:val="clear" w:color="auto" w:fill="FFFFFF"/>
        </w:rPr>
        <w:t>κύριας και επικουρικής ασφάλισης</w:t>
      </w:r>
      <w:r w:rsidR="0024444C">
        <w:rPr>
          <w:rFonts w:ascii="Arial" w:hAnsi="Arial" w:cs="Arial"/>
          <w:snapToGrid w:val="0"/>
          <w:sz w:val="18"/>
          <w:szCs w:val="18"/>
          <w:shd w:val="clear" w:color="auto" w:fill="FFFFFF"/>
        </w:rPr>
        <w:t>, ως εξής</w:t>
      </w:r>
      <w:r w:rsidR="0024444C" w:rsidRPr="006146AC">
        <w:rPr>
          <w:rFonts w:ascii="Arial" w:hAnsi="Arial" w:cs="Arial"/>
          <w:snapToGrid w:val="0"/>
          <w:sz w:val="18"/>
          <w:szCs w:val="18"/>
          <w:shd w:val="clear" w:color="auto" w:fill="FFFFFF"/>
        </w:rPr>
        <w:t xml:space="preserve">: </w:t>
      </w:r>
    </w:p>
    <w:p w:rsidR="0024444C" w:rsidRDefault="0024444C" w:rsidP="0024444C">
      <w:pPr>
        <w:rPr>
          <w:rFonts w:ascii="Arial" w:hAnsi="Arial" w:cs="Arial"/>
          <w:b/>
          <w:snapToGrid w:val="0"/>
          <w:sz w:val="18"/>
          <w:szCs w:val="18"/>
          <w:u w:val="single"/>
          <w:shd w:val="clear" w:color="auto" w:fill="FFFFFF"/>
        </w:rPr>
      </w:pPr>
    </w:p>
    <w:p w:rsidR="0024444C" w:rsidRPr="00881EC6" w:rsidRDefault="0024444C" w:rsidP="0024444C">
      <w:pPr>
        <w:spacing w:line="360" w:lineRule="auto"/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</w:pPr>
      <w:r w:rsidRPr="00881EC6"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Ε.Φ.Κ.Α (εισφορές για όλους τους υπαλλήλους εργαζόμενους στην επιχείρηση)</w:t>
      </w:r>
      <w:r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….….[ΝΑΙ/ΟΧΙ…………………..]</w:t>
      </w:r>
    </w:p>
    <w:p w:rsidR="0024444C" w:rsidRPr="00881EC6" w:rsidRDefault="0024444C" w:rsidP="0024444C">
      <w:pPr>
        <w:spacing w:line="360" w:lineRule="auto"/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</w:pPr>
      <w:r w:rsidRPr="00881EC6"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 xml:space="preserve">Ε.Φ.Κ.Α (εισφορές ατομικές </w:t>
      </w:r>
      <w:r w:rsidR="007B1A0E"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ασ</w:t>
      </w:r>
      <w:r w:rsidR="007B1A0E" w:rsidRPr="00881EC6"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φαλιζόμεν</w:t>
      </w:r>
      <w:r w:rsidR="007B1A0E"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 xml:space="preserve">ων </w:t>
      </w:r>
      <w:r w:rsidR="00742D9A"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(εταίρων, διαχειριστών, μελών Δ.Σ)</w:t>
      </w:r>
      <w:r w:rsidR="007B1A0E"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….</w:t>
      </w:r>
      <w:r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.[ΝΑΙ/ΟΧΙ…………..………..]</w:t>
      </w:r>
    </w:p>
    <w:p w:rsidR="006F197A" w:rsidRDefault="006F197A" w:rsidP="0024444C"/>
    <w:p w:rsidR="006F197A" w:rsidRPr="00991716" w:rsidRDefault="009F5F24" w:rsidP="009F5F24">
      <w:pPr>
        <w:pStyle w:val="a6"/>
        <w:ind w:left="0" w:right="48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14061F">
        <w:rPr>
          <w:sz w:val="18"/>
          <w:szCs w:val="18"/>
        </w:rPr>
        <w:t>Νεάπολη</w:t>
      </w:r>
      <w:r w:rsidR="006146AC">
        <w:rPr>
          <w:sz w:val="18"/>
          <w:szCs w:val="18"/>
        </w:rPr>
        <w:t xml:space="preserve"> </w:t>
      </w:r>
      <w:r w:rsidR="00E15D2A">
        <w:rPr>
          <w:sz w:val="18"/>
          <w:szCs w:val="18"/>
        </w:rPr>
        <w:t>……………20</w:t>
      </w:r>
      <w:r w:rsidR="00AC16D7">
        <w:rPr>
          <w:sz w:val="18"/>
          <w:szCs w:val="18"/>
        </w:rPr>
        <w:t>2</w:t>
      </w:r>
      <w:r w:rsidR="0044099D">
        <w:rPr>
          <w:sz w:val="18"/>
          <w:szCs w:val="18"/>
        </w:rPr>
        <w:t>1</w:t>
      </w:r>
      <w:r w:rsidR="00E15D2A">
        <w:rPr>
          <w:sz w:val="18"/>
          <w:szCs w:val="18"/>
        </w:rPr>
        <w:t xml:space="preserve">       </w:t>
      </w:r>
      <w:r w:rsidR="006146AC">
        <w:rPr>
          <w:sz w:val="18"/>
          <w:szCs w:val="18"/>
        </w:rPr>
        <w:t xml:space="preserve">  </w:t>
      </w:r>
      <w:r w:rsidR="00DF0EE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="0059354F">
        <w:rPr>
          <w:sz w:val="18"/>
          <w:szCs w:val="18"/>
        </w:rPr>
        <w:t xml:space="preserve">         </w:t>
      </w:r>
      <w:r w:rsidR="006F197A" w:rsidRPr="00991716">
        <w:rPr>
          <w:sz w:val="18"/>
          <w:szCs w:val="18"/>
        </w:rPr>
        <w:t xml:space="preserve"> </w:t>
      </w:r>
    </w:p>
    <w:p w:rsidR="006F197A" w:rsidRPr="00991716" w:rsidRDefault="006F197A">
      <w:pPr>
        <w:pStyle w:val="a6"/>
        <w:ind w:left="0" w:right="484"/>
        <w:jc w:val="right"/>
        <w:rPr>
          <w:sz w:val="18"/>
          <w:szCs w:val="18"/>
        </w:rPr>
      </w:pPr>
    </w:p>
    <w:p w:rsidR="006F197A" w:rsidRDefault="009F5F24" w:rsidP="009F5F24">
      <w:pPr>
        <w:pStyle w:val="a6"/>
        <w:ind w:left="0" w:right="484"/>
        <w:jc w:val="center"/>
        <w:rPr>
          <w:sz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Ο</w:t>
      </w:r>
      <w:r w:rsidR="006F197A" w:rsidRPr="00991716">
        <w:rPr>
          <w:sz w:val="18"/>
          <w:szCs w:val="18"/>
        </w:rPr>
        <w:t xml:space="preserve"> – Η Δηλών</w:t>
      </w:r>
      <w:r w:rsidR="00FE720C">
        <w:t xml:space="preserve"> </w:t>
      </w:r>
    </w:p>
    <w:p w:rsidR="006F197A" w:rsidRDefault="006F197A">
      <w:pPr>
        <w:jc w:val="both"/>
        <w:rPr>
          <w:rFonts w:ascii="Arial" w:hAnsi="Arial" w:cs="Arial"/>
          <w:sz w:val="18"/>
        </w:rPr>
      </w:pPr>
    </w:p>
    <w:p w:rsidR="006F197A" w:rsidRDefault="006F197A">
      <w:pPr>
        <w:jc w:val="both"/>
        <w:rPr>
          <w:rFonts w:ascii="Arial" w:hAnsi="Arial" w:cs="Arial"/>
          <w:sz w:val="18"/>
        </w:rPr>
      </w:pPr>
    </w:p>
    <w:p w:rsidR="00991716" w:rsidRDefault="006146AC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</w:t>
      </w:r>
      <w:r w:rsidR="00E15D2A">
        <w:rPr>
          <w:rFonts w:ascii="Arial" w:hAnsi="Arial" w:cs="Arial"/>
          <w:sz w:val="18"/>
        </w:rPr>
        <w:t>……………………………..</w:t>
      </w: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6F197A" w:rsidRDefault="006F197A" w:rsidP="00991716">
      <w:pPr>
        <w:pStyle w:val="a6"/>
        <w:jc w:val="both"/>
      </w:pPr>
    </w:p>
    <w:sectPr w:rsidR="006F197A" w:rsidSect="00991716">
      <w:headerReference w:type="default" r:id="rId8"/>
      <w:type w:val="continuous"/>
      <w:pgSz w:w="11906" w:h="16838" w:code="9"/>
      <w:pgMar w:top="0" w:right="566" w:bottom="36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378" w:rsidRDefault="003D6378">
      <w:r>
        <w:separator/>
      </w:r>
    </w:p>
  </w:endnote>
  <w:endnote w:type="continuationSeparator" w:id="1">
    <w:p w:rsidR="003D6378" w:rsidRDefault="003D6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378" w:rsidRDefault="003D6378">
      <w:r>
        <w:separator/>
      </w:r>
    </w:p>
  </w:footnote>
  <w:footnote w:type="continuationSeparator" w:id="1">
    <w:p w:rsidR="003D6378" w:rsidRDefault="003D6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6F197A">
      <w:tc>
        <w:tcPr>
          <w:tcW w:w="5508" w:type="dxa"/>
        </w:tcPr>
        <w:p w:rsidR="006F197A" w:rsidRDefault="005626F3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8955" cy="528955"/>
                <wp:effectExtent l="19050" t="0" r="444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F197A" w:rsidRDefault="006F197A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F197A" w:rsidRDefault="006F197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7A" w:rsidRDefault="006F197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C3F07"/>
    <w:multiLevelType w:val="hybridMultilevel"/>
    <w:tmpl w:val="4530D49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52226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B75C3A"/>
    <w:rsid w:val="00035A94"/>
    <w:rsid w:val="00057C7A"/>
    <w:rsid w:val="00066AE8"/>
    <w:rsid w:val="0007253D"/>
    <w:rsid w:val="000A59A8"/>
    <w:rsid w:val="00100A02"/>
    <w:rsid w:val="0014061F"/>
    <w:rsid w:val="00163B14"/>
    <w:rsid w:val="0019262F"/>
    <w:rsid w:val="001C2CD4"/>
    <w:rsid w:val="00214126"/>
    <w:rsid w:val="00237ECD"/>
    <w:rsid w:val="0024444C"/>
    <w:rsid w:val="002577DC"/>
    <w:rsid w:val="00280E3D"/>
    <w:rsid w:val="002F74C2"/>
    <w:rsid w:val="00350890"/>
    <w:rsid w:val="003D6378"/>
    <w:rsid w:val="00410C94"/>
    <w:rsid w:val="004333C8"/>
    <w:rsid w:val="00437AB9"/>
    <w:rsid w:val="0044099D"/>
    <w:rsid w:val="00506100"/>
    <w:rsid w:val="005626F3"/>
    <w:rsid w:val="0059354F"/>
    <w:rsid w:val="006146AC"/>
    <w:rsid w:val="0062166B"/>
    <w:rsid w:val="00634DC0"/>
    <w:rsid w:val="00681D92"/>
    <w:rsid w:val="006F197A"/>
    <w:rsid w:val="00742D9A"/>
    <w:rsid w:val="007B1A0E"/>
    <w:rsid w:val="007E60A9"/>
    <w:rsid w:val="008B7D6B"/>
    <w:rsid w:val="008D7A64"/>
    <w:rsid w:val="0091714F"/>
    <w:rsid w:val="009249D6"/>
    <w:rsid w:val="00962267"/>
    <w:rsid w:val="00980B53"/>
    <w:rsid w:val="009838A9"/>
    <w:rsid w:val="00987744"/>
    <w:rsid w:val="00991716"/>
    <w:rsid w:val="009B0543"/>
    <w:rsid w:val="009B40C5"/>
    <w:rsid w:val="009F5F24"/>
    <w:rsid w:val="00A1772E"/>
    <w:rsid w:val="00A72288"/>
    <w:rsid w:val="00A75F70"/>
    <w:rsid w:val="00AC16D7"/>
    <w:rsid w:val="00B05901"/>
    <w:rsid w:val="00B61874"/>
    <w:rsid w:val="00B75C3A"/>
    <w:rsid w:val="00C52EC6"/>
    <w:rsid w:val="00C90B07"/>
    <w:rsid w:val="00D45BC1"/>
    <w:rsid w:val="00D92A58"/>
    <w:rsid w:val="00D9345F"/>
    <w:rsid w:val="00DF0EED"/>
    <w:rsid w:val="00E15D2A"/>
    <w:rsid w:val="00EA7B13"/>
    <w:rsid w:val="00F01494"/>
    <w:rsid w:val="00F063F5"/>
    <w:rsid w:val="00F46102"/>
    <w:rsid w:val="00FA29D8"/>
    <w:rsid w:val="00FA7B21"/>
    <w:rsid w:val="00FD0125"/>
    <w:rsid w:val="00FE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A02"/>
    <w:rPr>
      <w:sz w:val="24"/>
      <w:szCs w:val="24"/>
    </w:rPr>
  </w:style>
  <w:style w:type="paragraph" w:styleId="1">
    <w:name w:val="heading 1"/>
    <w:basedOn w:val="a"/>
    <w:next w:val="a"/>
    <w:qFormat/>
    <w:rsid w:val="00100A0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00A0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100A0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100A0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100A0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100A0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100A0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100A0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100A0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0A0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00A02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100A02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100A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100A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100A02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B059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B0590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C90B07"/>
    <w:rPr>
      <w:b/>
      <w:bCs/>
    </w:rPr>
  </w:style>
  <w:style w:type="paragraph" w:styleId="a9">
    <w:name w:val="List Paragraph"/>
    <w:basedOn w:val="a"/>
    <w:uiPriority w:val="34"/>
    <w:qFormat/>
    <w:rsid w:val="00C90B07"/>
    <w:pPr>
      <w:suppressAutoHyphens/>
      <w:spacing w:after="120"/>
      <w:ind w:left="720"/>
      <w:contextualSpacing/>
      <w:jc w:val="both"/>
    </w:pPr>
    <w:rPr>
      <w:rFonts w:ascii="Calibri" w:hAnsi="Calibri" w:cs="Calibri"/>
      <w:sz w:val="22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Fujitsu1</cp:lastModifiedBy>
  <cp:revision>3</cp:revision>
  <cp:lastPrinted>2018-11-26T11:20:00Z</cp:lastPrinted>
  <dcterms:created xsi:type="dcterms:W3CDTF">2021-02-17T06:48:00Z</dcterms:created>
  <dcterms:modified xsi:type="dcterms:W3CDTF">2021-02-17T07:24:00Z</dcterms:modified>
</cp:coreProperties>
</file>