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68" w:rsidRPr="005D0680" w:rsidRDefault="00321068" w:rsidP="005D068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el-GR"/>
        </w:rPr>
      </w:pPr>
      <w:r w:rsidRPr="005D0680">
        <w:rPr>
          <w:rFonts w:ascii="Times New Roman" w:hAnsi="Times New Roman"/>
          <w:sz w:val="24"/>
          <w:szCs w:val="24"/>
          <w:lang w:eastAsia="el-GR"/>
        </w:rPr>
        <w:t xml:space="preserve">Πρόγραμμα μετακίνησης κινητής μονάδας  του Κέντρου Κοινότητας  μηνός </w:t>
      </w:r>
      <w:r>
        <w:rPr>
          <w:rFonts w:ascii="Times New Roman" w:hAnsi="Times New Roman"/>
          <w:sz w:val="24"/>
          <w:szCs w:val="24"/>
          <w:lang w:eastAsia="el-GR"/>
        </w:rPr>
        <w:t xml:space="preserve">Οκτωβρίου  </w:t>
      </w:r>
      <w:r w:rsidRPr="005D0680">
        <w:rPr>
          <w:rFonts w:ascii="Times New Roman" w:hAnsi="Times New Roman"/>
          <w:sz w:val="24"/>
          <w:szCs w:val="24"/>
          <w:lang w:eastAsia="el-GR"/>
        </w:rPr>
        <w:t>στην Νεάπολη</w:t>
      </w:r>
    </w:p>
    <w:p w:rsidR="00321068" w:rsidRDefault="00321068" w:rsidP="005D068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l-GR"/>
        </w:rPr>
      </w:pPr>
    </w:p>
    <w:p w:rsidR="00321068" w:rsidRPr="00CA5F27" w:rsidRDefault="00321068" w:rsidP="005D068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l-GR"/>
        </w:rPr>
      </w:pPr>
      <w:r w:rsidRPr="00CA5F27">
        <w:rPr>
          <w:rFonts w:ascii="Times New Roman" w:hAnsi="Times New Roman"/>
          <w:sz w:val="24"/>
          <w:szCs w:val="24"/>
          <w:lang w:eastAsia="el-GR"/>
        </w:rPr>
        <w:t xml:space="preserve">Οι επισκέψεις της κινητής μονάδας του Κέντρου Κοινότητας στην Νεάπολη, θα πραγματοποιηθούν κατά τον μήνα </w:t>
      </w:r>
      <w:r>
        <w:rPr>
          <w:rFonts w:ascii="Times New Roman" w:hAnsi="Times New Roman"/>
          <w:sz w:val="24"/>
          <w:szCs w:val="24"/>
          <w:lang w:eastAsia="el-GR"/>
        </w:rPr>
        <w:t xml:space="preserve">Οκτωβρίου τις ακόλουθες ημέρες </w:t>
      </w:r>
      <w:r w:rsidRPr="00CA5F27">
        <w:rPr>
          <w:rFonts w:ascii="Times New Roman" w:hAnsi="Times New Roman"/>
          <w:sz w:val="24"/>
          <w:szCs w:val="24"/>
          <w:lang w:eastAsia="el-GR"/>
        </w:rPr>
        <w:t>:</w:t>
      </w:r>
    </w:p>
    <w:p w:rsidR="00321068" w:rsidRPr="00CA5F27" w:rsidRDefault="00321068" w:rsidP="005D0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l-GR"/>
        </w:rPr>
      </w:pPr>
      <w:r w:rsidRPr="00CA5F27">
        <w:rPr>
          <w:rFonts w:ascii="Times New Roman" w:hAnsi="Times New Roman"/>
          <w:sz w:val="24"/>
          <w:szCs w:val="24"/>
          <w:lang w:eastAsia="el-GR"/>
        </w:rPr>
        <w:t xml:space="preserve">Πέμπτη </w:t>
      </w:r>
      <w:r>
        <w:rPr>
          <w:rFonts w:ascii="Times New Roman" w:hAnsi="Times New Roman"/>
          <w:sz w:val="24"/>
          <w:szCs w:val="24"/>
          <w:lang w:eastAsia="el-G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l-GR"/>
        </w:rPr>
        <w:t>14</w:t>
      </w:r>
      <w:r w:rsidRPr="00CA5F27">
        <w:rPr>
          <w:rFonts w:ascii="Times New Roman" w:hAnsi="Times New Roman"/>
          <w:sz w:val="24"/>
          <w:szCs w:val="24"/>
          <w:lang w:eastAsia="el-GR"/>
        </w:rPr>
        <w:t xml:space="preserve"> </w:t>
      </w:r>
      <w:r>
        <w:rPr>
          <w:rFonts w:ascii="Times New Roman" w:hAnsi="Times New Roman"/>
          <w:sz w:val="24"/>
          <w:szCs w:val="24"/>
          <w:lang w:eastAsia="el-GR"/>
        </w:rPr>
        <w:t xml:space="preserve"> Οκτωβρίου</w:t>
      </w:r>
    </w:p>
    <w:p w:rsidR="00321068" w:rsidRPr="00CA5F27" w:rsidRDefault="00321068" w:rsidP="005D0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l-GR"/>
        </w:rPr>
      </w:pPr>
      <w:r w:rsidRPr="00CA5F27">
        <w:rPr>
          <w:rFonts w:ascii="Times New Roman" w:hAnsi="Times New Roman"/>
          <w:sz w:val="24"/>
          <w:szCs w:val="24"/>
          <w:lang w:eastAsia="el-GR"/>
        </w:rPr>
        <w:t>Πέμπτη</w:t>
      </w:r>
      <w:r>
        <w:rPr>
          <w:rFonts w:ascii="Times New Roman" w:hAnsi="Times New Roman"/>
          <w:sz w:val="24"/>
          <w:szCs w:val="24"/>
          <w:lang w:eastAsia="el-GR"/>
        </w:rPr>
        <w:t xml:space="preserve"> </w:t>
      </w:r>
      <w:r w:rsidRPr="00CA5F27">
        <w:rPr>
          <w:rFonts w:ascii="Times New Roman" w:hAnsi="Times New Roman"/>
          <w:sz w:val="24"/>
          <w:szCs w:val="24"/>
          <w:lang w:eastAsia="el-G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l-GR"/>
        </w:rPr>
        <w:t xml:space="preserve">21 </w:t>
      </w:r>
      <w:r w:rsidRPr="00CA5F27">
        <w:rPr>
          <w:rFonts w:ascii="Times New Roman" w:hAnsi="Times New Roman"/>
          <w:sz w:val="24"/>
          <w:szCs w:val="24"/>
          <w:lang w:eastAsia="el-GR"/>
        </w:rPr>
        <w:t xml:space="preserve"> </w:t>
      </w:r>
      <w:r>
        <w:rPr>
          <w:rFonts w:ascii="Times New Roman" w:hAnsi="Times New Roman"/>
          <w:sz w:val="24"/>
          <w:szCs w:val="24"/>
          <w:lang w:eastAsia="el-GR"/>
        </w:rPr>
        <w:t>Οκτωβρίου</w:t>
      </w:r>
    </w:p>
    <w:p w:rsidR="00321068" w:rsidRDefault="00321068" w:rsidP="006F7DD0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  <w:lang w:eastAsia="el-GR"/>
        </w:rPr>
      </w:pPr>
    </w:p>
    <w:p w:rsidR="00321068" w:rsidRPr="006F7DD0" w:rsidRDefault="00321068" w:rsidP="006F7DD0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4"/>
          <w:szCs w:val="24"/>
          <w:lang w:eastAsia="el-GR"/>
        </w:rPr>
      </w:pPr>
      <w:r w:rsidRPr="006F7DD0">
        <w:rPr>
          <w:rFonts w:ascii="Times New Roman" w:hAnsi="Times New Roman"/>
          <w:sz w:val="24"/>
          <w:szCs w:val="24"/>
          <w:lang w:eastAsia="el-GR"/>
        </w:rPr>
        <w:t xml:space="preserve"> Η μονάδα λειτουργεί σε χώρο πλησίον του ΚΕΠ της Δημοτικής Ενότητας Βοιών Τηλ: 2734360148.</w:t>
      </w:r>
    </w:p>
    <w:p w:rsidR="00321068" w:rsidRPr="005D0680" w:rsidRDefault="00321068" w:rsidP="005D068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l-GR"/>
        </w:rPr>
      </w:pPr>
      <w:r>
        <w:rPr>
          <w:rFonts w:ascii="Times New Roman" w:hAnsi="Times New Roman"/>
          <w:sz w:val="24"/>
          <w:szCs w:val="24"/>
          <w:lang w:eastAsia="el-GR"/>
        </w:rPr>
        <w:t xml:space="preserve">Στην κινητή μονάδα </w:t>
      </w:r>
      <w:r w:rsidRPr="005D0680">
        <w:rPr>
          <w:rFonts w:ascii="Times New Roman" w:hAnsi="Times New Roman"/>
          <w:sz w:val="24"/>
          <w:szCs w:val="24"/>
          <w:lang w:eastAsia="el-GR"/>
        </w:rPr>
        <w:t xml:space="preserve"> μπορούν να απευθύνονται όλοι οι πολίτες της περιοχής οι οποίοι αντιμετωπίζουν κάποιο κοινωνικό πρόβλημα οι ίδιοι ή μέλη της οικογένειας τους (ανεργία, οικονομική αδυναμία, έλλειψη στέγης, προβλήματα διαβίωσης λόγω αναπηρίας ή γήρατος) και χρειάζονται τη συνδρομή της Πολιτείας.</w:t>
      </w:r>
    </w:p>
    <w:p w:rsidR="00321068" w:rsidRPr="005D0680" w:rsidRDefault="00321068" w:rsidP="005D068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l-GR"/>
        </w:rPr>
      </w:pPr>
      <w:r w:rsidRPr="005D0680">
        <w:rPr>
          <w:rFonts w:ascii="Times New Roman" w:hAnsi="Times New Roman"/>
          <w:sz w:val="24"/>
          <w:szCs w:val="24"/>
          <w:lang w:eastAsia="el-GR"/>
        </w:rPr>
        <w:t>Επίσης παρ</w:t>
      </w:r>
      <w:r>
        <w:rPr>
          <w:rFonts w:ascii="Times New Roman" w:hAnsi="Times New Roman"/>
          <w:sz w:val="24"/>
          <w:szCs w:val="24"/>
          <w:lang w:eastAsia="el-GR"/>
        </w:rPr>
        <w:t xml:space="preserve">έχονται </w:t>
      </w:r>
      <w:r w:rsidRPr="005D0680">
        <w:rPr>
          <w:rFonts w:ascii="Times New Roman" w:hAnsi="Times New Roman"/>
          <w:sz w:val="24"/>
          <w:szCs w:val="24"/>
          <w:lang w:eastAsia="el-GR"/>
        </w:rPr>
        <w:t>υπηρεσίες ψυχοκοινωνι</w:t>
      </w:r>
      <w:r>
        <w:rPr>
          <w:rFonts w:ascii="Times New Roman" w:hAnsi="Times New Roman"/>
          <w:sz w:val="24"/>
          <w:szCs w:val="24"/>
          <w:lang w:eastAsia="el-GR"/>
        </w:rPr>
        <w:t>κής στήριξης και συμβουλευτικής</w:t>
      </w:r>
      <w:r w:rsidRPr="005D0680">
        <w:rPr>
          <w:rFonts w:ascii="Times New Roman" w:hAnsi="Times New Roman"/>
          <w:sz w:val="24"/>
          <w:szCs w:val="24"/>
          <w:lang w:eastAsia="el-GR"/>
        </w:rPr>
        <w:t xml:space="preserve"> .</w:t>
      </w:r>
    </w:p>
    <w:p w:rsidR="00321068" w:rsidRDefault="00321068" w:rsidP="005D068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l-GR"/>
        </w:rPr>
      </w:pPr>
    </w:p>
    <w:p w:rsidR="00321068" w:rsidRDefault="00321068" w:rsidP="005D068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l-GR"/>
        </w:rPr>
      </w:pPr>
    </w:p>
    <w:p w:rsidR="00321068" w:rsidRPr="005D0680" w:rsidRDefault="00321068" w:rsidP="005D068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l-GR"/>
        </w:rPr>
      </w:pPr>
      <w:r w:rsidRPr="008B2558">
        <w:rPr>
          <w:rFonts w:ascii="Times New Roman" w:hAnsi="Times New Roman"/>
          <w:noProof/>
          <w:sz w:val="24"/>
          <w:szCs w:val="24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4" o:spid="_x0000_i1025" type="#_x0000_t75" alt="Σχετική εικόνα" style="width:192pt;height:105.75pt;visibility:visible">
            <v:imagedata r:id="rId5" o:title=""/>
          </v:shape>
        </w:pict>
      </w:r>
    </w:p>
    <w:sectPr w:rsidR="00321068" w:rsidRPr="005D0680" w:rsidSect="00CD73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27183"/>
    <w:multiLevelType w:val="multilevel"/>
    <w:tmpl w:val="2338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230C"/>
    <w:rsid w:val="000D2B70"/>
    <w:rsid w:val="001304A2"/>
    <w:rsid w:val="001E230C"/>
    <w:rsid w:val="0025738B"/>
    <w:rsid w:val="0029432A"/>
    <w:rsid w:val="002F6F6E"/>
    <w:rsid w:val="00321068"/>
    <w:rsid w:val="00331D96"/>
    <w:rsid w:val="00355E18"/>
    <w:rsid w:val="004B4873"/>
    <w:rsid w:val="004F543E"/>
    <w:rsid w:val="005D0680"/>
    <w:rsid w:val="00647891"/>
    <w:rsid w:val="006F7DD0"/>
    <w:rsid w:val="00770018"/>
    <w:rsid w:val="007E4896"/>
    <w:rsid w:val="008921DB"/>
    <w:rsid w:val="008B2558"/>
    <w:rsid w:val="00A15F1E"/>
    <w:rsid w:val="00AA7DD8"/>
    <w:rsid w:val="00AC7461"/>
    <w:rsid w:val="00C015C1"/>
    <w:rsid w:val="00CA5F27"/>
    <w:rsid w:val="00CC357F"/>
    <w:rsid w:val="00CD7379"/>
    <w:rsid w:val="00D06942"/>
    <w:rsid w:val="00E120C5"/>
    <w:rsid w:val="00E525C7"/>
    <w:rsid w:val="00ED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379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1E23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E230C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styleId="NormalWeb">
    <w:name w:val="Normal (Web)"/>
    <w:basedOn w:val="Normal"/>
    <w:uiPriority w:val="99"/>
    <w:semiHidden/>
    <w:rsid w:val="001E2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itemdatecreated">
    <w:name w:val="itemdatecreated"/>
    <w:basedOn w:val="DefaultParagraphFont"/>
    <w:uiPriority w:val="99"/>
    <w:rsid w:val="001E230C"/>
    <w:rPr>
      <w:rFonts w:cs="Times New Roman"/>
    </w:rPr>
  </w:style>
  <w:style w:type="character" w:customStyle="1" w:styleId="hor-sep">
    <w:name w:val="hor-sep"/>
    <w:basedOn w:val="DefaultParagraphFont"/>
    <w:uiPriority w:val="99"/>
    <w:rsid w:val="001E230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E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230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CA5F2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00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0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116</Words>
  <Characters>627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Πρόγραμμα μετακίνησης κινητής μονάδας  του Κέντρου Κοινότητας  μηνός Οκτωβρίου  στην Νεάπολη</dc:title>
  <dc:subject/>
  <dc:creator>Χρήστης των Windows</dc:creator>
  <cp:keywords/>
  <dc:description/>
  <cp:lastModifiedBy>Petroula</cp:lastModifiedBy>
  <cp:revision>2</cp:revision>
  <dcterms:created xsi:type="dcterms:W3CDTF">2021-10-11T07:02:00Z</dcterms:created>
  <dcterms:modified xsi:type="dcterms:W3CDTF">2021-10-11T07:02:00Z</dcterms:modified>
</cp:coreProperties>
</file>