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1E" w:rsidRDefault="00EA651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EA651E" w:rsidRDefault="00EA651E">
      <w:pPr>
        <w:pStyle w:val="3"/>
      </w:pPr>
      <w:r>
        <w:t>ΥΠΕΥΘΥΝΗ ΔΗΛΩΣΗ</w:t>
      </w:r>
    </w:p>
    <w:p w:rsidR="00EA651E" w:rsidRDefault="00EA651E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A651E" w:rsidRDefault="00EA651E">
      <w:pPr>
        <w:pStyle w:val="a3"/>
        <w:tabs>
          <w:tab w:val="clear" w:pos="4153"/>
          <w:tab w:val="clear" w:pos="8306"/>
        </w:tabs>
      </w:pPr>
    </w:p>
    <w:p w:rsidR="00EA651E" w:rsidRDefault="00EA651E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A651E" w:rsidRDefault="00EA651E">
      <w:pPr>
        <w:pStyle w:val="a5"/>
        <w:jc w:val="left"/>
        <w:rPr>
          <w:bCs/>
          <w:sz w:val="22"/>
        </w:rPr>
      </w:pPr>
    </w:p>
    <w:p w:rsidR="00EA651E" w:rsidRDefault="00EA651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A651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A651E" w:rsidRDefault="00EA651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EA651E" w:rsidRPr="00FA2D03" w:rsidRDefault="00FA2D03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FA2D03">
              <w:rPr>
                <w:rFonts w:ascii="Arial" w:hAnsi="Arial" w:cs="Arial"/>
                <w:b/>
                <w:sz w:val="20"/>
                <w:szCs w:val="20"/>
              </w:rPr>
              <w:t xml:space="preserve">Δ/ΝΣΗ ΑΓΡΟΤΙΚΗΣ ΟΙΚΟΝΟΜΙΑΣ ΚΑΙ ΚΤΗΝΙΑΤΡΙΚΗΣ Π.Ε. </w:t>
            </w:r>
            <w:r w:rsidR="00A30EE3">
              <w:rPr>
                <w:rFonts w:ascii="Arial" w:hAnsi="Arial" w:cs="Arial"/>
                <w:b/>
                <w:sz w:val="20"/>
                <w:szCs w:val="20"/>
              </w:rPr>
              <w:t>ΛΑΚΩΝΙΑΣ</w:t>
            </w:r>
          </w:p>
        </w:tc>
      </w:tr>
      <w:tr w:rsidR="00EA651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A651E" w:rsidRDefault="00EA65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A651E" w:rsidRDefault="00EA65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EA651E" w:rsidRDefault="00EA65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A651E" w:rsidRDefault="00EA65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EA651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A651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A651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A651E" w:rsidRDefault="00EA65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EA651E" w:rsidRDefault="00EA65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EA651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A651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A651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A651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A651E" w:rsidRDefault="00EA651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EA651E" w:rsidRDefault="00EA651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EA651E" w:rsidRDefault="00EA65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EA651E" w:rsidRDefault="00EA651E">
      <w:pPr>
        <w:rPr>
          <w:rFonts w:ascii="Arial" w:hAnsi="Arial" w:cs="Arial"/>
          <w:b/>
          <w:bCs/>
          <w:sz w:val="28"/>
        </w:rPr>
      </w:pPr>
    </w:p>
    <w:p w:rsidR="00EA651E" w:rsidRDefault="00EA651E">
      <w:pPr>
        <w:rPr>
          <w:sz w:val="16"/>
        </w:rPr>
      </w:pPr>
    </w:p>
    <w:p w:rsidR="00EA651E" w:rsidRDefault="00EA651E">
      <w:pPr>
        <w:sectPr w:rsidR="00EA651E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EA651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A651E" w:rsidRDefault="00EA651E">
            <w:pPr>
              <w:ind w:right="124"/>
              <w:rPr>
                <w:rFonts w:ascii="Arial" w:hAnsi="Arial" w:cs="Arial"/>
                <w:sz w:val="18"/>
              </w:rPr>
            </w:pPr>
          </w:p>
          <w:p w:rsidR="00EA651E" w:rsidRDefault="00EA651E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EA651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A651E" w:rsidRPr="00FA2D03" w:rsidRDefault="00FA2D03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FA2D03">
              <w:rPr>
                <w:rFonts w:ascii="Arial" w:hAnsi="Arial" w:cs="Arial"/>
                <w:b/>
                <w:sz w:val="20"/>
              </w:rPr>
              <w:t xml:space="preserve">Τα στοιχεία που δηλώνω στην αίτησή μου, είναι αληθή, δεσμεύομαι δε να ενημερώσω την Υπηρεσία σας </w:t>
            </w:r>
          </w:p>
        </w:tc>
      </w:tr>
      <w:tr w:rsidR="00EA651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A651E" w:rsidRPr="00FA2D03" w:rsidRDefault="00FA2D03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FA2D03">
              <w:rPr>
                <w:rFonts w:ascii="Arial" w:hAnsi="Arial" w:cs="Arial"/>
                <w:b/>
                <w:sz w:val="20"/>
              </w:rPr>
              <w:t>σε περίπτωση αλλαγής των.</w:t>
            </w:r>
          </w:p>
        </w:tc>
      </w:tr>
      <w:tr w:rsidR="00EA651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A651E" w:rsidRDefault="00EA651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EA651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A651E" w:rsidRDefault="00EA651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EA651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A651E" w:rsidRDefault="00EA651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EA651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A651E" w:rsidRDefault="00EA651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EA651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A651E" w:rsidRDefault="00EA651E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EA651E" w:rsidRDefault="00EA651E"/>
    <w:p w:rsidR="00EA651E" w:rsidRDefault="00EA651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</w:t>
      </w:r>
      <w:r w:rsidR="00DD4910">
        <w:rPr>
          <w:sz w:val="16"/>
        </w:rPr>
        <w:t>…………………………..</w:t>
      </w:r>
      <w:r>
        <w:rPr>
          <w:sz w:val="16"/>
        </w:rPr>
        <w:t>……….20……</w:t>
      </w:r>
    </w:p>
    <w:p w:rsidR="00EA651E" w:rsidRDefault="00EA651E">
      <w:pPr>
        <w:pStyle w:val="a6"/>
        <w:ind w:left="0" w:right="484"/>
        <w:jc w:val="right"/>
        <w:rPr>
          <w:sz w:val="16"/>
        </w:rPr>
      </w:pPr>
    </w:p>
    <w:p w:rsidR="00EA651E" w:rsidRDefault="00EA651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EA651E" w:rsidRDefault="00EA651E">
      <w:pPr>
        <w:pStyle w:val="a6"/>
        <w:ind w:left="0"/>
        <w:jc w:val="right"/>
        <w:rPr>
          <w:sz w:val="16"/>
        </w:rPr>
      </w:pPr>
    </w:p>
    <w:p w:rsidR="00EA651E" w:rsidRDefault="00EA651E">
      <w:pPr>
        <w:pStyle w:val="a6"/>
        <w:ind w:left="0"/>
        <w:jc w:val="right"/>
        <w:rPr>
          <w:sz w:val="16"/>
        </w:rPr>
      </w:pPr>
    </w:p>
    <w:p w:rsidR="00EA651E" w:rsidRDefault="00EA651E">
      <w:pPr>
        <w:pStyle w:val="a6"/>
        <w:ind w:left="0"/>
        <w:jc w:val="right"/>
        <w:rPr>
          <w:sz w:val="16"/>
        </w:rPr>
      </w:pPr>
    </w:p>
    <w:p w:rsidR="00EA651E" w:rsidRDefault="00EA651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EA651E" w:rsidRDefault="00EA651E">
      <w:pPr>
        <w:jc w:val="both"/>
        <w:rPr>
          <w:rFonts w:ascii="Arial" w:hAnsi="Arial" w:cs="Arial"/>
          <w:sz w:val="18"/>
        </w:rPr>
      </w:pPr>
    </w:p>
    <w:p w:rsidR="00EA651E" w:rsidRDefault="00EA651E">
      <w:pPr>
        <w:jc w:val="both"/>
        <w:rPr>
          <w:rFonts w:ascii="Arial" w:hAnsi="Arial" w:cs="Arial"/>
          <w:sz w:val="18"/>
        </w:rPr>
      </w:pPr>
    </w:p>
    <w:p w:rsidR="00EA651E" w:rsidRDefault="00EA651E">
      <w:pPr>
        <w:jc w:val="both"/>
        <w:rPr>
          <w:rFonts w:ascii="Arial" w:hAnsi="Arial" w:cs="Arial"/>
          <w:sz w:val="18"/>
        </w:rPr>
      </w:pPr>
    </w:p>
    <w:p w:rsidR="00EA651E" w:rsidRDefault="00EA651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A651E" w:rsidRDefault="00EA651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EA651E" w:rsidRDefault="00EA651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A651E" w:rsidRDefault="00EA651E" w:rsidP="009469F6">
      <w:pPr>
        <w:pStyle w:val="a6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sectPr w:rsidR="00EA651E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2E7" w:rsidRDefault="003352E7">
      <w:r>
        <w:separator/>
      </w:r>
    </w:p>
  </w:endnote>
  <w:endnote w:type="continuationSeparator" w:id="0">
    <w:p w:rsidR="003352E7" w:rsidRDefault="00335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2E7" w:rsidRDefault="003352E7">
      <w:r>
        <w:separator/>
      </w:r>
    </w:p>
  </w:footnote>
  <w:footnote w:type="continuationSeparator" w:id="0">
    <w:p w:rsidR="003352E7" w:rsidRDefault="00335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EA651E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EA651E" w:rsidRDefault="00C5482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609600" cy="6096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A651E" w:rsidRDefault="00EA651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A651E" w:rsidRDefault="00EA651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51E" w:rsidRDefault="00EA651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651E"/>
    <w:rsid w:val="003352E7"/>
    <w:rsid w:val="003561B0"/>
    <w:rsid w:val="0038507C"/>
    <w:rsid w:val="00453DDC"/>
    <w:rsid w:val="00684D77"/>
    <w:rsid w:val="009469F6"/>
    <w:rsid w:val="00A23D34"/>
    <w:rsid w:val="00A30EE3"/>
    <w:rsid w:val="00B473C4"/>
    <w:rsid w:val="00C5482A"/>
    <w:rsid w:val="00CB3407"/>
    <w:rsid w:val="00DD4910"/>
    <w:rsid w:val="00EA651E"/>
    <w:rsid w:val="00FA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946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2007-04-18T06:30:00Z</cp:lastPrinted>
  <dcterms:created xsi:type="dcterms:W3CDTF">2024-04-11T07:13:00Z</dcterms:created>
  <dcterms:modified xsi:type="dcterms:W3CDTF">2024-04-11T07:13:00Z</dcterms:modified>
</cp:coreProperties>
</file>